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95D7" w14:textId="77777777" w:rsidR="00B9076A" w:rsidRPr="00044126" w:rsidRDefault="00B9076A" w:rsidP="00B9076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ANEXO I – SOLICITUD DE INSCRIPCIÓN DE PEÑA</w:t>
      </w:r>
    </w:p>
    <w:p w14:paraId="613C2CD9" w14:textId="77777777" w:rsidR="00B9076A" w:rsidRPr="00044126" w:rsidRDefault="00B9076A" w:rsidP="00B90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917126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Nombre de la Peña:</w:t>
      </w:r>
    </w:p>
    <w:p w14:paraId="52AEA35C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Año de participación:</w:t>
      </w:r>
    </w:p>
    <w:p w14:paraId="10BDD11F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Número total de miembros:</w:t>
      </w:r>
    </w:p>
    <w:p w14:paraId="5D0C5DCA" w14:textId="77777777" w:rsidR="00B9076A" w:rsidRPr="00044126" w:rsidRDefault="00B9076A" w:rsidP="00B90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76EBD2" w14:textId="77777777" w:rsidR="00B9076A" w:rsidRPr="00044126" w:rsidRDefault="00B9076A" w:rsidP="00B90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Representante 1 (nombre, DNI, teléfono):</w:t>
      </w:r>
    </w:p>
    <w:p w14:paraId="73419E2B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Representante 2 (nombre, DNI, teléfono):</w:t>
      </w:r>
    </w:p>
    <w:p w14:paraId="375DD161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Representante 3 (nombre, DNI, teléfono):</w:t>
      </w:r>
    </w:p>
    <w:p w14:paraId="25365686" w14:textId="77777777" w:rsidR="00B9076A" w:rsidRPr="00044126" w:rsidRDefault="00B9076A" w:rsidP="00B90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A215D1" w14:textId="77777777" w:rsidR="00B9076A" w:rsidRPr="00044126" w:rsidRDefault="00B9076A" w:rsidP="00B90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Dirección de contacto:</w:t>
      </w:r>
    </w:p>
    <w:p w14:paraId="552BC32C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Correo electrónico:</w:t>
      </w:r>
    </w:p>
    <w:p w14:paraId="0AEB5D6F" w14:textId="77777777" w:rsidR="00B9076A" w:rsidRPr="00044126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3AF7EBFA" w14:textId="196D4E9B" w:rsidR="00EA5104" w:rsidRDefault="00B9076A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44126">
        <w:rPr>
          <w:rFonts w:ascii="Arial" w:hAnsi="Arial" w:cs="Arial"/>
          <w:sz w:val="22"/>
          <w:szCs w:val="22"/>
        </w:rPr>
        <w:t>Firma del representante:</w:t>
      </w:r>
    </w:p>
    <w:p w14:paraId="116D3DDE" w14:textId="77777777" w:rsidR="00EA5104" w:rsidRDefault="00EA51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F91DE1" w14:textId="37D615B0" w:rsidR="00EA5104" w:rsidRPr="00965CB9" w:rsidRDefault="00EA5104" w:rsidP="00EA510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65CB9">
        <w:rPr>
          <w:rFonts w:ascii="Arial" w:hAnsi="Arial" w:cs="Arial"/>
          <w:sz w:val="22"/>
          <w:szCs w:val="22"/>
        </w:rPr>
        <w:lastRenderedPageBreak/>
        <w:t>ANEXO II – RELACIÓN DE MIEMBROS DE LA PEÑA</w:t>
      </w:r>
    </w:p>
    <w:p w14:paraId="22FC146F" w14:textId="77777777" w:rsidR="00EA5104" w:rsidRPr="00965CB9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A8BC0B" w14:textId="77777777" w:rsidR="00EA5104" w:rsidRPr="00965CB9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5CB9">
        <w:rPr>
          <w:rFonts w:ascii="Arial" w:hAnsi="Arial" w:cs="Arial"/>
          <w:sz w:val="22"/>
          <w:szCs w:val="22"/>
        </w:rPr>
        <w:t>Indicar nombre, apellidos, DNI/NIE, fecha de nacimiento y municipio de empadronamiento.</w:t>
      </w:r>
    </w:p>
    <w:p w14:paraId="5342C40B" w14:textId="77777777" w:rsidR="00EA5104" w:rsidRPr="00965CB9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664"/>
        <w:gridCol w:w="1736"/>
        <w:gridCol w:w="1804"/>
        <w:gridCol w:w="1606"/>
      </w:tblGrid>
      <w:tr w:rsidR="00EA5104" w:rsidRPr="00965CB9" w14:paraId="03BFDB43" w14:textId="77777777" w:rsidTr="00490115">
        <w:trPr>
          <w:trHeight w:val="901"/>
        </w:trPr>
        <w:tc>
          <w:tcPr>
            <w:tcW w:w="1868" w:type="dxa"/>
          </w:tcPr>
          <w:p w14:paraId="4367AFDD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 xml:space="preserve">Nombre y </w:t>
            </w:r>
          </w:p>
          <w:p w14:paraId="7BD29144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1869" w:type="dxa"/>
          </w:tcPr>
          <w:p w14:paraId="581BD1B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>DNI/NIE</w:t>
            </w:r>
          </w:p>
        </w:tc>
        <w:tc>
          <w:tcPr>
            <w:tcW w:w="1869" w:type="dxa"/>
          </w:tcPr>
          <w:p w14:paraId="3E485409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 xml:space="preserve">Fecha de </w:t>
            </w:r>
          </w:p>
          <w:p w14:paraId="77CCA3D9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>Nacimiento</w:t>
            </w:r>
          </w:p>
        </w:tc>
        <w:tc>
          <w:tcPr>
            <w:tcW w:w="1869" w:type="dxa"/>
          </w:tcPr>
          <w:p w14:paraId="00B6C01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>Empadronado</w:t>
            </w:r>
          </w:p>
          <w:p w14:paraId="7DF3B007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 xml:space="preserve">En Miengo </w:t>
            </w:r>
          </w:p>
          <w:p w14:paraId="08B50AE9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>(Si/No)</w:t>
            </w:r>
          </w:p>
        </w:tc>
        <w:tc>
          <w:tcPr>
            <w:tcW w:w="1869" w:type="dxa"/>
          </w:tcPr>
          <w:p w14:paraId="24705028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CB9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EA5104" w:rsidRPr="00965CB9" w14:paraId="47222EE7" w14:textId="77777777" w:rsidTr="00490115">
        <w:tc>
          <w:tcPr>
            <w:tcW w:w="1868" w:type="dxa"/>
          </w:tcPr>
          <w:p w14:paraId="724B4CD0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DCEBF99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F992A20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1F1C36D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2E2F01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2FEF35CA" w14:textId="77777777" w:rsidTr="00490115">
        <w:tc>
          <w:tcPr>
            <w:tcW w:w="1868" w:type="dxa"/>
          </w:tcPr>
          <w:p w14:paraId="056E1E67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C90F7A8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079E89D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FDD76D3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E24416F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52675859" w14:textId="77777777" w:rsidTr="00490115">
        <w:tc>
          <w:tcPr>
            <w:tcW w:w="1868" w:type="dxa"/>
          </w:tcPr>
          <w:p w14:paraId="06EF4088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38B531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2FF36E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3E91EF2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154EF2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7B7315AB" w14:textId="77777777" w:rsidTr="00490115">
        <w:tc>
          <w:tcPr>
            <w:tcW w:w="1868" w:type="dxa"/>
          </w:tcPr>
          <w:p w14:paraId="61B53C7A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0DDEE9D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D17ABCA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0264B68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827D71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67FBC2D1" w14:textId="77777777" w:rsidTr="00490115">
        <w:tc>
          <w:tcPr>
            <w:tcW w:w="1868" w:type="dxa"/>
          </w:tcPr>
          <w:p w14:paraId="0913478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3AC743D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F432B5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84A2ED5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0F37C7F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70FA0CB1" w14:textId="77777777" w:rsidTr="00490115">
        <w:tc>
          <w:tcPr>
            <w:tcW w:w="1868" w:type="dxa"/>
          </w:tcPr>
          <w:p w14:paraId="406DABF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A6BB724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15DBCB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41C9943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830535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5D6A4C49" w14:textId="77777777" w:rsidTr="00490115">
        <w:tc>
          <w:tcPr>
            <w:tcW w:w="1868" w:type="dxa"/>
          </w:tcPr>
          <w:p w14:paraId="43C5C548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52E330D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8692FA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656AAEE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5E85750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2E160A45" w14:textId="77777777" w:rsidTr="00490115">
        <w:tc>
          <w:tcPr>
            <w:tcW w:w="1868" w:type="dxa"/>
          </w:tcPr>
          <w:p w14:paraId="51FD7D83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4C4E123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FFDA754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108EA0E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E07D8D4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3CB8F98E" w14:textId="77777777" w:rsidTr="00490115">
        <w:tc>
          <w:tcPr>
            <w:tcW w:w="1868" w:type="dxa"/>
          </w:tcPr>
          <w:p w14:paraId="1E94B6F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A3BB03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EE323CF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AE1BE8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156098B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3B00F877" w14:textId="77777777" w:rsidTr="00490115">
        <w:tc>
          <w:tcPr>
            <w:tcW w:w="1868" w:type="dxa"/>
          </w:tcPr>
          <w:p w14:paraId="1F4A912F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AB06E53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D852D1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9206589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AE414D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063A1BF9" w14:textId="77777777" w:rsidTr="00490115">
        <w:tc>
          <w:tcPr>
            <w:tcW w:w="1868" w:type="dxa"/>
          </w:tcPr>
          <w:p w14:paraId="2F48BE14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4B0DEB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05D8120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E2F969E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2B21E1E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607B9EB9" w14:textId="77777777" w:rsidTr="00490115">
        <w:tc>
          <w:tcPr>
            <w:tcW w:w="1868" w:type="dxa"/>
          </w:tcPr>
          <w:p w14:paraId="7E4FE657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A4481FE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13BDBA5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06611C6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6C4A1B0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38DCE95F" w14:textId="77777777" w:rsidTr="00490115">
        <w:tc>
          <w:tcPr>
            <w:tcW w:w="1868" w:type="dxa"/>
          </w:tcPr>
          <w:p w14:paraId="01850B7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8163337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6B7B467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090962E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5DE367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104" w:rsidRPr="00965CB9" w14:paraId="0564F134" w14:textId="77777777" w:rsidTr="00490115">
        <w:tc>
          <w:tcPr>
            <w:tcW w:w="1868" w:type="dxa"/>
          </w:tcPr>
          <w:p w14:paraId="0DF1AF7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BE431EF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C5C53EC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D0C641F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F69B581" w14:textId="77777777" w:rsidR="00EA5104" w:rsidRPr="00965CB9" w:rsidRDefault="00EA5104" w:rsidP="004901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61B7B" w14:textId="77777777" w:rsidR="00EA5104" w:rsidRPr="00965CB9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D8EB05" w14:textId="77777777" w:rsidR="00EA5104" w:rsidRPr="00965CB9" w:rsidRDefault="00EA5104" w:rsidP="00EA5104">
      <w:pPr>
        <w:rPr>
          <w:rFonts w:ascii="Arial" w:hAnsi="Arial" w:cs="Arial"/>
          <w:sz w:val="22"/>
          <w:szCs w:val="22"/>
        </w:rPr>
      </w:pPr>
    </w:p>
    <w:p w14:paraId="2E6951A1" w14:textId="0FBCCE2D" w:rsidR="00EA5104" w:rsidRDefault="00EA5104">
      <w:pPr>
        <w:rPr>
          <w:rFonts w:ascii="Arial" w:hAnsi="Arial" w:cs="Arial"/>
          <w:sz w:val="22"/>
          <w:szCs w:val="22"/>
        </w:rPr>
      </w:pPr>
    </w:p>
    <w:p w14:paraId="27E67D54" w14:textId="2B0ADFF3" w:rsidR="00EA5104" w:rsidRDefault="00EA51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FF55AC" w14:textId="77777777" w:rsidR="00EA5104" w:rsidRPr="00A73E60" w:rsidRDefault="00EA5104" w:rsidP="00EA510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73E60">
        <w:rPr>
          <w:rFonts w:ascii="Arial" w:hAnsi="Arial" w:cs="Arial"/>
          <w:sz w:val="22"/>
          <w:szCs w:val="22"/>
        </w:rPr>
        <w:lastRenderedPageBreak/>
        <w:t>ANEXO III – AUTORIZACIÓN PARA MENORES</w:t>
      </w:r>
    </w:p>
    <w:p w14:paraId="61867E8D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B1C39B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3E60">
        <w:rPr>
          <w:rFonts w:ascii="Arial" w:hAnsi="Arial" w:cs="Arial"/>
          <w:sz w:val="22"/>
          <w:szCs w:val="22"/>
        </w:rPr>
        <w:t>D./</w:t>
      </w:r>
      <w:proofErr w:type="spellStart"/>
      <w:r w:rsidRPr="00A73E60">
        <w:rPr>
          <w:rFonts w:ascii="Arial" w:hAnsi="Arial" w:cs="Arial"/>
          <w:sz w:val="22"/>
          <w:szCs w:val="22"/>
        </w:rPr>
        <w:t>Dña</w:t>
      </w:r>
      <w:proofErr w:type="spellEnd"/>
      <w:r w:rsidRPr="00A73E60">
        <w:rPr>
          <w:rFonts w:ascii="Arial" w:hAnsi="Arial" w:cs="Arial"/>
          <w:sz w:val="22"/>
          <w:szCs w:val="22"/>
        </w:rPr>
        <w:t xml:space="preserve"> ____________________________, con DNI ____________________, como padre/madre/tutor legal de:</w:t>
      </w:r>
    </w:p>
    <w:p w14:paraId="61AA1016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802B8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3E60">
        <w:rPr>
          <w:rFonts w:ascii="Arial" w:hAnsi="Arial" w:cs="Arial"/>
          <w:sz w:val="22"/>
          <w:szCs w:val="22"/>
        </w:rPr>
        <w:t>Nombre del menor: __________________________</w:t>
      </w:r>
    </w:p>
    <w:p w14:paraId="03CD27D0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CF74E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3E60">
        <w:rPr>
          <w:rFonts w:ascii="Arial" w:hAnsi="Arial" w:cs="Arial"/>
          <w:sz w:val="22"/>
          <w:szCs w:val="22"/>
        </w:rPr>
        <w:t>Autoriza su participación en la peña __________________________ durante las fiestas municipales de Miengo.</w:t>
      </w:r>
    </w:p>
    <w:p w14:paraId="052853A4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D680E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3E60">
        <w:rPr>
          <w:rFonts w:ascii="Arial" w:hAnsi="Arial" w:cs="Arial"/>
          <w:sz w:val="22"/>
          <w:szCs w:val="22"/>
        </w:rPr>
        <w:t>Declaro conocer y aceptar las bases reguladoras y asumir la responsabilidad derivada de la participación del menor.</w:t>
      </w:r>
    </w:p>
    <w:p w14:paraId="3E2DEB1B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A134C4" w14:textId="77777777" w:rsidR="00EA5104" w:rsidRPr="00A73E60" w:rsidRDefault="00EA5104" w:rsidP="00EA5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3E60">
        <w:rPr>
          <w:rFonts w:ascii="Arial" w:hAnsi="Arial" w:cs="Arial"/>
          <w:sz w:val="22"/>
          <w:szCs w:val="22"/>
        </w:rPr>
        <w:t>Firma:</w:t>
      </w:r>
    </w:p>
    <w:p w14:paraId="7D720164" w14:textId="77777777" w:rsidR="00EA5104" w:rsidRPr="00A73E60" w:rsidRDefault="00EA5104" w:rsidP="00EA5104">
      <w:pPr>
        <w:autoSpaceDE w:val="0"/>
        <w:autoSpaceDN w:val="0"/>
        <w:adjustRightInd w:val="0"/>
      </w:pPr>
      <w:r w:rsidRPr="00A73E60">
        <w:rPr>
          <w:rFonts w:ascii="Arial" w:hAnsi="Arial" w:cs="Arial"/>
          <w:sz w:val="22"/>
          <w:szCs w:val="22"/>
        </w:rPr>
        <w:t>Fecha:</w:t>
      </w:r>
    </w:p>
    <w:p w14:paraId="5B3E2D0A" w14:textId="5AC92445" w:rsidR="00EA5104" w:rsidRDefault="00EA51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1044B4" w14:textId="77777777" w:rsidR="00EA5104" w:rsidRPr="00111678" w:rsidRDefault="00EA5104" w:rsidP="00EA5104">
      <w:pPr>
        <w:jc w:val="center"/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lastRenderedPageBreak/>
        <w:t>ANEXO IV – DECLARACIÓN RESPONSABLE</w:t>
      </w:r>
    </w:p>
    <w:p w14:paraId="12287506" w14:textId="77777777" w:rsidR="00EA5104" w:rsidRPr="00111678" w:rsidRDefault="00EA5104" w:rsidP="00EA5104">
      <w:pPr>
        <w:rPr>
          <w:rFonts w:ascii="Arial" w:hAnsi="Arial" w:cs="Arial"/>
          <w:sz w:val="22"/>
          <w:szCs w:val="22"/>
        </w:rPr>
      </w:pPr>
    </w:p>
    <w:p w14:paraId="351E3388" w14:textId="77777777" w:rsidR="00EA5104" w:rsidRPr="00111678" w:rsidRDefault="00EA5104" w:rsidP="00EA5104">
      <w:pPr>
        <w:jc w:val="both"/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D./</w:t>
      </w:r>
      <w:proofErr w:type="spellStart"/>
      <w:r w:rsidRPr="00111678">
        <w:rPr>
          <w:rFonts w:ascii="Arial" w:hAnsi="Arial" w:cs="Arial"/>
          <w:sz w:val="22"/>
          <w:szCs w:val="22"/>
        </w:rPr>
        <w:t>Dña</w:t>
      </w:r>
      <w:proofErr w:type="spellEnd"/>
      <w:r w:rsidRPr="00111678">
        <w:rPr>
          <w:rFonts w:ascii="Arial" w:hAnsi="Arial" w:cs="Arial"/>
          <w:sz w:val="22"/>
          <w:szCs w:val="22"/>
        </w:rPr>
        <w:t xml:space="preserve"> ____________________________, como representante de la peña </w:t>
      </w:r>
      <w:r>
        <w:rPr>
          <w:rFonts w:ascii="Arial" w:hAnsi="Arial" w:cs="Arial"/>
          <w:sz w:val="22"/>
          <w:szCs w:val="22"/>
        </w:rPr>
        <w:t>_________________________</w:t>
      </w:r>
      <w:r w:rsidRPr="00111678">
        <w:rPr>
          <w:rFonts w:ascii="Arial" w:hAnsi="Arial" w:cs="Arial"/>
          <w:sz w:val="22"/>
          <w:szCs w:val="22"/>
        </w:rPr>
        <w:t>__________________________ declara:</w:t>
      </w:r>
    </w:p>
    <w:p w14:paraId="62ABC5C4" w14:textId="77777777" w:rsidR="00EA5104" w:rsidRPr="00111678" w:rsidRDefault="00EA5104" w:rsidP="00EA5104">
      <w:pPr>
        <w:jc w:val="both"/>
        <w:rPr>
          <w:rFonts w:ascii="Arial" w:hAnsi="Arial" w:cs="Arial"/>
          <w:sz w:val="22"/>
          <w:szCs w:val="22"/>
        </w:rPr>
      </w:pPr>
    </w:p>
    <w:p w14:paraId="72CED67A" w14:textId="77777777" w:rsidR="00EA5104" w:rsidRPr="00111678" w:rsidRDefault="00EA5104" w:rsidP="00EA5104">
      <w:pPr>
        <w:jc w:val="both"/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1. Que todos los datos aportados en la solicitud de inscripción son veraces.</w:t>
      </w:r>
    </w:p>
    <w:p w14:paraId="04070434" w14:textId="77777777" w:rsidR="00EA5104" w:rsidRPr="00111678" w:rsidRDefault="00EA5104" w:rsidP="00EA5104">
      <w:pPr>
        <w:jc w:val="both"/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2. Que los miembros de la peña conocen y aceptan las bases reguladoras.</w:t>
      </w:r>
    </w:p>
    <w:p w14:paraId="1C38F85D" w14:textId="77777777" w:rsidR="00EA5104" w:rsidRPr="00111678" w:rsidRDefault="00EA5104" w:rsidP="00EA5104">
      <w:pPr>
        <w:jc w:val="both"/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3. Que la peña se compromete a cumplir la normativa vigente y las instrucciones del Ayuntamiento de Miengo.</w:t>
      </w:r>
    </w:p>
    <w:p w14:paraId="509CC779" w14:textId="77777777" w:rsidR="00EA5104" w:rsidRPr="00111678" w:rsidRDefault="00EA5104" w:rsidP="00EA5104">
      <w:pPr>
        <w:jc w:val="both"/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4. Que la peña se responsabiliza del comportamiento de sus miembros durante las fiestas.</w:t>
      </w:r>
    </w:p>
    <w:p w14:paraId="299D55EF" w14:textId="77777777" w:rsidR="00EA5104" w:rsidRPr="00111678" w:rsidRDefault="00EA5104" w:rsidP="00EA5104">
      <w:pPr>
        <w:rPr>
          <w:rFonts w:ascii="Arial" w:hAnsi="Arial" w:cs="Arial"/>
          <w:sz w:val="22"/>
          <w:szCs w:val="22"/>
        </w:rPr>
      </w:pPr>
    </w:p>
    <w:p w14:paraId="13F677A9" w14:textId="77777777" w:rsidR="00EA5104" w:rsidRPr="00111678" w:rsidRDefault="00EA5104" w:rsidP="00EA5104">
      <w:pPr>
        <w:rPr>
          <w:rFonts w:ascii="Arial" w:hAnsi="Arial" w:cs="Arial"/>
          <w:sz w:val="22"/>
          <w:szCs w:val="22"/>
        </w:rPr>
      </w:pPr>
    </w:p>
    <w:p w14:paraId="71594CF5" w14:textId="77777777" w:rsidR="00EA5104" w:rsidRPr="00111678" w:rsidRDefault="00EA5104" w:rsidP="00EA5104">
      <w:pPr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Firma del representante:</w:t>
      </w:r>
    </w:p>
    <w:p w14:paraId="09EA468C" w14:textId="77777777" w:rsidR="00EA5104" w:rsidRPr="00111678" w:rsidRDefault="00EA5104" w:rsidP="00EA5104">
      <w:pPr>
        <w:rPr>
          <w:rFonts w:ascii="Arial" w:hAnsi="Arial" w:cs="Arial"/>
          <w:sz w:val="22"/>
          <w:szCs w:val="22"/>
        </w:rPr>
      </w:pPr>
      <w:r w:rsidRPr="00111678">
        <w:rPr>
          <w:rFonts w:ascii="Arial" w:hAnsi="Arial" w:cs="Arial"/>
          <w:sz w:val="22"/>
          <w:szCs w:val="22"/>
        </w:rPr>
        <w:t>Fecha:</w:t>
      </w:r>
    </w:p>
    <w:p w14:paraId="7BA11FEE" w14:textId="77777777" w:rsidR="00EA5104" w:rsidRPr="00111678" w:rsidRDefault="00EA5104" w:rsidP="00EA5104">
      <w:pPr>
        <w:rPr>
          <w:rFonts w:ascii="Arial" w:hAnsi="Arial" w:cs="Arial"/>
          <w:sz w:val="22"/>
          <w:szCs w:val="22"/>
        </w:rPr>
      </w:pPr>
    </w:p>
    <w:p w14:paraId="71816353" w14:textId="77777777" w:rsidR="00666737" w:rsidRPr="00044126" w:rsidRDefault="00666737" w:rsidP="00B907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sectPr w:rsidR="00666737" w:rsidRPr="00044126" w:rsidSect="00575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B7ED" w14:textId="77777777" w:rsidR="00404184" w:rsidRDefault="00404184">
      <w:r>
        <w:separator/>
      </w:r>
    </w:p>
  </w:endnote>
  <w:endnote w:type="continuationSeparator" w:id="0">
    <w:p w14:paraId="50C8CDFB" w14:textId="77777777" w:rsidR="00404184" w:rsidRDefault="004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BE6B" w14:textId="77777777" w:rsidR="00404184" w:rsidRDefault="00404184">
      <w:r>
        <w:separator/>
      </w:r>
    </w:p>
  </w:footnote>
  <w:footnote w:type="continuationSeparator" w:id="0">
    <w:p w14:paraId="57B1B3B4" w14:textId="77777777" w:rsidR="00404184" w:rsidRDefault="0040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68B"/>
    <w:multiLevelType w:val="hybridMultilevel"/>
    <w:tmpl w:val="03E4B810"/>
    <w:lvl w:ilvl="0" w:tplc="2F6C8C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F6F8C"/>
    <w:multiLevelType w:val="multilevel"/>
    <w:tmpl w:val="14C4E8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B73D9"/>
    <w:multiLevelType w:val="hybridMultilevel"/>
    <w:tmpl w:val="D4345F70"/>
    <w:lvl w:ilvl="0" w:tplc="333E2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A771D7"/>
    <w:multiLevelType w:val="hybridMultilevel"/>
    <w:tmpl w:val="050868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FA3F49"/>
    <w:multiLevelType w:val="hybridMultilevel"/>
    <w:tmpl w:val="560C82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B3626"/>
    <w:multiLevelType w:val="hybridMultilevel"/>
    <w:tmpl w:val="B216909A"/>
    <w:lvl w:ilvl="0" w:tplc="2F9AB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87993"/>
    <w:multiLevelType w:val="hybridMultilevel"/>
    <w:tmpl w:val="7CD69AFE"/>
    <w:lvl w:ilvl="0" w:tplc="9B3A9FA2">
      <w:start w:val="1"/>
      <w:numFmt w:val="decimal"/>
      <w:lvlText w:val="%1."/>
      <w:lvlJc w:val="left"/>
      <w:pPr>
        <w:ind w:left="119" w:hanging="508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es-ES" w:eastAsia="en-US" w:bidi="ar-SA"/>
      </w:rPr>
    </w:lvl>
    <w:lvl w:ilvl="1" w:tplc="860051F6">
      <w:numFmt w:val="bullet"/>
      <w:lvlText w:val="•"/>
      <w:lvlJc w:val="left"/>
      <w:pPr>
        <w:ind w:left="983" w:hanging="508"/>
      </w:pPr>
      <w:rPr>
        <w:rFonts w:hint="default"/>
        <w:lang w:val="es-ES" w:eastAsia="en-US" w:bidi="ar-SA"/>
      </w:rPr>
    </w:lvl>
    <w:lvl w:ilvl="2" w:tplc="AA7261B4">
      <w:numFmt w:val="bullet"/>
      <w:lvlText w:val="•"/>
      <w:lvlJc w:val="left"/>
      <w:pPr>
        <w:ind w:left="1847" w:hanging="508"/>
      </w:pPr>
      <w:rPr>
        <w:rFonts w:hint="default"/>
        <w:lang w:val="es-ES" w:eastAsia="en-US" w:bidi="ar-SA"/>
      </w:rPr>
    </w:lvl>
    <w:lvl w:ilvl="3" w:tplc="8EB89038">
      <w:numFmt w:val="bullet"/>
      <w:lvlText w:val="•"/>
      <w:lvlJc w:val="left"/>
      <w:pPr>
        <w:ind w:left="2711" w:hanging="508"/>
      </w:pPr>
      <w:rPr>
        <w:rFonts w:hint="default"/>
        <w:lang w:val="es-ES" w:eastAsia="en-US" w:bidi="ar-SA"/>
      </w:rPr>
    </w:lvl>
    <w:lvl w:ilvl="4" w:tplc="441E986A">
      <w:numFmt w:val="bullet"/>
      <w:lvlText w:val="•"/>
      <w:lvlJc w:val="left"/>
      <w:pPr>
        <w:ind w:left="3575" w:hanging="508"/>
      </w:pPr>
      <w:rPr>
        <w:rFonts w:hint="default"/>
        <w:lang w:val="es-ES" w:eastAsia="en-US" w:bidi="ar-SA"/>
      </w:rPr>
    </w:lvl>
    <w:lvl w:ilvl="5" w:tplc="C932293C">
      <w:numFmt w:val="bullet"/>
      <w:lvlText w:val="•"/>
      <w:lvlJc w:val="left"/>
      <w:pPr>
        <w:ind w:left="4439" w:hanging="508"/>
      </w:pPr>
      <w:rPr>
        <w:rFonts w:hint="default"/>
        <w:lang w:val="es-ES" w:eastAsia="en-US" w:bidi="ar-SA"/>
      </w:rPr>
    </w:lvl>
    <w:lvl w:ilvl="6" w:tplc="6DC483C0">
      <w:numFmt w:val="bullet"/>
      <w:lvlText w:val="•"/>
      <w:lvlJc w:val="left"/>
      <w:pPr>
        <w:ind w:left="5303" w:hanging="508"/>
      </w:pPr>
      <w:rPr>
        <w:rFonts w:hint="default"/>
        <w:lang w:val="es-ES" w:eastAsia="en-US" w:bidi="ar-SA"/>
      </w:rPr>
    </w:lvl>
    <w:lvl w:ilvl="7" w:tplc="C8D2BB1C">
      <w:numFmt w:val="bullet"/>
      <w:lvlText w:val="•"/>
      <w:lvlJc w:val="left"/>
      <w:pPr>
        <w:ind w:left="6166" w:hanging="508"/>
      </w:pPr>
      <w:rPr>
        <w:rFonts w:hint="default"/>
        <w:lang w:val="es-ES" w:eastAsia="en-US" w:bidi="ar-SA"/>
      </w:rPr>
    </w:lvl>
    <w:lvl w:ilvl="8" w:tplc="C450DA7C">
      <w:numFmt w:val="bullet"/>
      <w:lvlText w:val="•"/>
      <w:lvlJc w:val="left"/>
      <w:pPr>
        <w:ind w:left="7030" w:hanging="508"/>
      </w:pPr>
      <w:rPr>
        <w:rFonts w:hint="default"/>
        <w:lang w:val="es-ES" w:eastAsia="en-US" w:bidi="ar-SA"/>
      </w:rPr>
    </w:lvl>
  </w:abstractNum>
  <w:abstractNum w:abstractNumId="7" w15:restartNumberingAfterBreak="0">
    <w:nsid w:val="6B2C3422"/>
    <w:multiLevelType w:val="multilevel"/>
    <w:tmpl w:val="77A8C55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762C7F"/>
    <w:multiLevelType w:val="hybridMultilevel"/>
    <w:tmpl w:val="E3FCFE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60686">
    <w:abstractNumId w:val="3"/>
  </w:num>
  <w:num w:numId="2" w16cid:durableId="571936746">
    <w:abstractNumId w:val="5"/>
  </w:num>
  <w:num w:numId="3" w16cid:durableId="288513830">
    <w:abstractNumId w:val="4"/>
  </w:num>
  <w:num w:numId="4" w16cid:durableId="827981982">
    <w:abstractNumId w:val="7"/>
  </w:num>
  <w:num w:numId="5" w16cid:durableId="2078550548">
    <w:abstractNumId w:val="1"/>
  </w:num>
  <w:num w:numId="6" w16cid:durableId="2001031623">
    <w:abstractNumId w:val="8"/>
  </w:num>
  <w:num w:numId="7" w16cid:durableId="150946431">
    <w:abstractNumId w:val="0"/>
  </w:num>
  <w:num w:numId="8" w16cid:durableId="1648513776">
    <w:abstractNumId w:val="2"/>
  </w:num>
  <w:num w:numId="9" w16cid:durableId="1681617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5D"/>
    <w:rsid w:val="00001524"/>
    <w:rsid w:val="00002627"/>
    <w:rsid w:val="000058BA"/>
    <w:rsid w:val="0001735D"/>
    <w:rsid w:val="000212B5"/>
    <w:rsid w:val="000214D5"/>
    <w:rsid w:val="0002193D"/>
    <w:rsid w:val="00027369"/>
    <w:rsid w:val="00041563"/>
    <w:rsid w:val="00044126"/>
    <w:rsid w:val="000523AF"/>
    <w:rsid w:val="00060ED1"/>
    <w:rsid w:val="00064678"/>
    <w:rsid w:val="00070FBD"/>
    <w:rsid w:val="00077318"/>
    <w:rsid w:val="00093617"/>
    <w:rsid w:val="000B2BA3"/>
    <w:rsid w:val="000C17C2"/>
    <w:rsid w:val="000C37AC"/>
    <w:rsid w:val="000D4867"/>
    <w:rsid w:val="000D6354"/>
    <w:rsid w:val="000D73DE"/>
    <w:rsid w:val="000F1B24"/>
    <w:rsid w:val="00101C5D"/>
    <w:rsid w:val="00103448"/>
    <w:rsid w:val="00103468"/>
    <w:rsid w:val="0011003F"/>
    <w:rsid w:val="00123F20"/>
    <w:rsid w:val="00123FE9"/>
    <w:rsid w:val="00127D68"/>
    <w:rsid w:val="00135E8E"/>
    <w:rsid w:val="001832E6"/>
    <w:rsid w:val="00187CFD"/>
    <w:rsid w:val="001933AA"/>
    <w:rsid w:val="00197B10"/>
    <w:rsid w:val="001A249B"/>
    <w:rsid w:val="001A36DA"/>
    <w:rsid w:val="001B2598"/>
    <w:rsid w:val="001C399E"/>
    <w:rsid w:val="001C3F2A"/>
    <w:rsid w:val="001C50FB"/>
    <w:rsid w:val="001E492A"/>
    <w:rsid w:val="001F4083"/>
    <w:rsid w:val="001F4E09"/>
    <w:rsid w:val="00202637"/>
    <w:rsid w:val="00217717"/>
    <w:rsid w:val="00226EB5"/>
    <w:rsid w:val="002278D5"/>
    <w:rsid w:val="00232DBF"/>
    <w:rsid w:val="00234CD6"/>
    <w:rsid w:val="00235604"/>
    <w:rsid w:val="002413F6"/>
    <w:rsid w:val="00245793"/>
    <w:rsid w:val="002508CC"/>
    <w:rsid w:val="00251BAD"/>
    <w:rsid w:val="00251F7F"/>
    <w:rsid w:val="002630D5"/>
    <w:rsid w:val="002811D4"/>
    <w:rsid w:val="00294807"/>
    <w:rsid w:val="002B609A"/>
    <w:rsid w:val="002C61BE"/>
    <w:rsid w:val="002D2635"/>
    <w:rsid w:val="002D2946"/>
    <w:rsid w:val="002E557C"/>
    <w:rsid w:val="002F3DC1"/>
    <w:rsid w:val="002F7652"/>
    <w:rsid w:val="00310BDA"/>
    <w:rsid w:val="00313D00"/>
    <w:rsid w:val="003165EC"/>
    <w:rsid w:val="0033312A"/>
    <w:rsid w:val="00351746"/>
    <w:rsid w:val="0035377F"/>
    <w:rsid w:val="003577EB"/>
    <w:rsid w:val="003659D1"/>
    <w:rsid w:val="003768E6"/>
    <w:rsid w:val="00380E6B"/>
    <w:rsid w:val="00381E4D"/>
    <w:rsid w:val="00382293"/>
    <w:rsid w:val="00382A04"/>
    <w:rsid w:val="00383D57"/>
    <w:rsid w:val="00387500"/>
    <w:rsid w:val="003920E0"/>
    <w:rsid w:val="003963F4"/>
    <w:rsid w:val="003A02CE"/>
    <w:rsid w:val="003A4E54"/>
    <w:rsid w:val="003C15D7"/>
    <w:rsid w:val="003D61DA"/>
    <w:rsid w:val="003E2656"/>
    <w:rsid w:val="003F449B"/>
    <w:rsid w:val="003F5FD0"/>
    <w:rsid w:val="003F6174"/>
    <w:rsid w:val="003F62F5"/>
    <w:rsid w:val="00404184"/>
    <w:rsid w:val="0041116D"/>
    <w:rsid w:val="004124FA"/>
    <w:rsid w:val="0041512B"/>
    <w:rsid w:val="00421A43"/>
    <w:rsid w:val="00430833"/>
    <w:rsid w:val="00432845"/>
    <w:rsid w:val="00433267"/>
    <w:rsid w:val="004423AB"/>
    <w:rsid w:val="004513CB"/>
    <w:rsid w:val="00465588"/>
    <w:rsid w:val="00476C75"/>
    <w:rsid w:val="004A4C9A"/>
    <w:rsid w:val="004C1A68"/>
    <w:rsid w:val="004C4807"/>
    <w:rsid w:val="004C7413"/>
    <w:rsid w:val="004D1408"/>
    <w:rsid w:val="004D52CC"/>
    <w:rsid w:val="004E6832"/>
    <w:rsid w:val="005109D7"/>
    <w:rsid w:val="00511224"/>
    <w:rsid w:val="00514AF6"/>
    <w:rsid w:val="0051754A"/>
    <w:rsid w:val="005228F5"/>
    <w:rsid w:val="005237FB"/>
    <w:rsid w:val="00525ADA"/>
    <w:rsid w:val="00532D48"/>
    <w:rsid w:val="0054163C"/>
    <w:rsid w:val="00546A39"/>
    <w:rsid w:val="00550BE1"/>
    <w:rsid w:val="00555302"/>
    <w:rsid w:val="00564A93"/>
    <w:rsid w:val="00565784"/>
    <w:rsid w:val="00575840"/>
    <w:rsid w:val="00576466"/>
    <w:rsid w:val="00582B9F"/>
    <w:rsid w:val="005A0C06"/>
    <w:rsid w:val="005A422D"/>
    <w:rsid w:val="005A7929"/>
    <w:rsid w:val="005B7D23"/>
    <w:rsid w:val="005C7157"/>
    <w:rsid w:val="005C7AEE"/>
    <w:rsid w:val="005D3B00"/>
    <w:rsid w:val="005E588C"/>
    <w:rsid w:val="005F0A64"/>
    <w:rsid w:val="005F6F8B"/>
    <w:rsid w:val="00604F35"/>
    <w:rsid w:val="00612B06"/>
    <w:rsid w:val="00631B71"/>
    <w:rsid w:val="00632B7C"/>
    <w:rsid w:val="00636BD7"/>
    <w:rsid w:val="00642C45"/>
    <w:rsid w:val="00643B67"/>
    <w:rsid w:val="0065084B"/>
    <w:rsid w:val="00660291"/>
    <w:rsid w:val="00666737"/>
    <w:rsid w:val="00672160"/>
    <w:rsid w:val="00672FA7"/>
    <w:rsid w:val="006817CD"/>
    <w:rsid w:val="00682055"/>
    <w:rsid w:val="00691E7E"/>
    <w:rsid w:val="00692B0F"/>
    <w:rsid w:val="0069785C"/>
    <w:rsid w:val="006A05E1"/>
    <w:rsid w:val="006B06BD"/>
    <w:rsid w:val="006B6D58"/>
    <w:rsid w:val="006C0EE2"/>
    <w:rsid w:val="006C450D"/>
    <w:rsid w:val="006D1CCE"/>
    <w:rsid w:val="006D5482"/>
    <w:rsid w:val="006D5C22"/>
    <w:rsid w:val="006E496C"/>
    <w:rsid w:val="006E6A59"/>
    <w:rsid w:val="007022BC"/>
    <w:rsid w:val="007148C6"/>
    <w:rsid w:val="007203F3"/>
    <w:rsid w:val="00720AEF"/>
    <w:rsid w:val="00736BF6"/>
    <w:rsid w:val="007458A4"/>
    <w:rsid w:val="007501F6"/>
    <w:rsid w:val="00766D73"/>
    <w:rsid w:val="00782F42"/>
    <w:rsid w:val="00787BEB"/>
    <w:rsid w:val="00796816"/>
    <w:rsid w:val="00797064"/>
    <w:rsid w:val="007A515D"/>
    <w:rsid w:val="007B3665"/>
    <w:rsid w:val="007B6262"/>
    <w:rsid w:val="007D03BF"/>
    <w:rsid w:val="007D46F4"/>
    <w:rsid w:val="007F4D17"/>
    <w:rsid w:val="00812501"/>
    <w:rsid w:val="00822FB8"/>
    <w:rsid w:val="008239F7"/>
    <w:rsid w:val="00823F5B"/>
    <w:rsid w:val="008405C6"/>
    <w:rsid w:val="00840B1F"/>
    <w:rsid w:val="00841970"/>
    <w:rsid w:val="00857679"/>
    <w:rsid w:val="008650E8"/>
    <w:rsid w:val="00882AAE"/>
    <w:rsid w:val="008A7BE0"/>
    <w:rsid w:val="008B07AB"/>
    <w:rsid w:val="008B1209"/>
    <w:rsid w:val="008B3398"/>
    <w:rsid w:val="008B72D4"/>
    <w:rsid w:val="008C1A64"/>
    <w:rsid w:val="008C6E36"/>
    <w:rsid w:val="008D0A63"/>
    <w:rsid w:val="008D1EA4"/>
    <w:rsid w:val="008E6F26"/>
    <w:rsid w:val="008F1325"/>
    <w:rsid w:val="008F1CE7"/>
    <w:rsid w:val="008F6288"/>
    <w:rsid w:val="00910688"/>
    <w:rsid w:val="009214DD"/>
    <w:rsid w:val="00921814"/>
    <w:rsid w:val="00930EE0"/>
    <w:rsid w:val="009312F1"/>
    <w:rsid w:val="0093306F"/>
    <w:rsid w:val="009374BD"/>
    <w:rsid w:val="00947857"/>
    <w:rsid w:val="009630AD"/>
    <w:rsid w:val="00972ECD"/>
    <w:rsid w:val="00990814"/>
    <w:rsid w:val="00992DB2"/>
    <w:rsid w:val="009944DD"/>
    <w:rsid w:val="00994FF9"/>
    <w:rsid w:val="009A00DD"/>
    <w:rsid w:val="009A5842"/>
    <w:rsid w:val="009B0396"/>
    <w:rsid w:val="009B04B7"/>
    <w:rsid w:val="009B1752"/>
    <w:rsid w:val="009B2091"/>
    <w:rsid w:val="009B2547"/>
    <w:rsid w:val="009B4D35"/>
    <w:rsid w:val="009B5B7A"/>
    <w:rsid w:val="009D1436"/>
    <w:rsid w:val="009D4136"/>
    <w:rsid w:val="009E20D9"/>
    <w:rsid w:val="009E55F0"/>
    <w:rsid w:val="00A03CBB"/>
    <w:rsid w:val="00A14CD6"/>
    <w:rsid w:val="00A151C8"/>
    <w:rsid w:val="00A725BC"/>
    <w:rsid w:val="00A73286"/>
    <w:rsid w:val="00A74718"/>
    <w:rsid w:val="00A75925"/>
    <w:rsid w:val="00A833A9"/>
    <w:rsid w:val="00A83E5C"/>
    <w:rsid w:val="00A94053"/>
    <w:rsid w:val="00AA3F04"/>
    <w:rsid w:val="00AA76DA"/>
    <w:rsid w:val="00AB2EF9"/>
    <w:rsid w:val="00AC080B"/>
    <w:rsid w:val="00AC3F8C"/>
    <w:rsid w:val="00AF0173"/>
    <w:rsid w:val="00AF030D"/>
    <w:rsid w:val="00B04C80"/>
    <w:rsid w:val="00B10D92"/>
    <w:rsid w:val="00B36DE9"/>
    <w:rsid w:val="00B44642"/>
    <w:rsid w:val="00B567A5"/>
    <w:rsid w:val="00B63880"/>
    <w:rsid w:val="00B667D8"/>
    <w:rsid w:val="00B703C2"/>
    <w:rsid w:val="00B71FED"/>
    <w:rsid w:val="00B77D23"/>
    <w:rsid w:val="00B83868"/>
    <w:rsid w:val="00B9076A"/>
    <w:rsid w:val="00B940CC"/>
    <w:rsid w:val="00BA1E81"/>
    <w:rsid w:val="00BA4995"/>
    <w:rsid w:val="00BB0C86"/>
    <w:rsid w:val="00BC2886"/>
    <w:rsid w:val="00BC3852"/>
    <w:rsid w:val="00BC41CF"/>
    <w:rsid w:val="00BC55FD"/>
    <w:rsid w:val="00BD040C"/>
    <w:rsid w:val="00BD0A0B"/>
    <w:rsid w:val="00BD3B21"/>
    <w:rsid w:val="00BD553C"/>
    <w:rsid w:val="00BE0105"/>
    <w:rsid w:val="00BE0166"/>
    <w:rsid w:val="00C04C28"/>
    <w:rsid w:val="00C12CDF"/>
    <w:rsid w:val="00C12D23"/>
    <w:rsid w:val="00C17B83"/>
    <w:rsid w:val="00C20D7C"/>
    <w:rsid w:val="00C25876"/>
    <w:rsid w:val="00C30CB5"/>
    <w:rsid w:val="00C41B0D"/>
    <w:rsid w:val="00C46011"/>
    <w:rsid w:val="00C617B3"/>
    <w:rsid w:val="00C81F19"/>
    <w:rsid w:val="00C90F52"/>
    <w:rsid w:val="00CA028C"/>
    <w:rsid w:val="00CC2A86"/>
    <w:rsid w:val="00CC5AAC"/>
    <w:rsid w:val="00CE3DF8"/>
    <w:rsid w:val="00CE78E5"/>
    <w:rsid w:val="00D00FB6"/>
    <w:rsid w:val="00D129D0"/>
    <w:rsid w:val="00D25D11"/>
    <w:rsid w:val="00D30815"/>
    <w:rsid w:val="00D3275F"/>
    <w:rsid w:val="00D37D09"/>
    <w:rsid w:val="00D4260D"/>
    <w:rsid w:val="00D42E6B"/>
    <w:rsid w:val="00D4529E"/>
    <w:rsid w:val="00D45E0D"/>
    <w:rsid w:val="00D472FF"/>
    <w:rsid w:val="00D5070B"/>
    <w:rsid w:val="00D72612"/>
    <w:rsid w:val="00D72C3D"/>
    <w:rsid w:val="00D72E12"/>
    <w:rsid w:val="00D87F75"/>
    <w:rsid w:val="00DA071E"/>
    <w:rsid w:val="00DC68D8"/>
    <w:rsid w:val="00DF4742"/>
    <w:rsid w:val="00DF4749"/>
    <w:rsid w:val="00E05209"/>
    <w:rsid w:val="00E22982"/>
    <w:rsid w:val="00E307AF"/>
    <w:rsid w:val="00E30F70"/>
    <w:rsid w:val="00E403F5"/>
    <w:rsid w:val="00E47D5D"/>
    <w:rsid w:val="00E625A9"/>
    <w:rsid w:val="00E64726"/>
    <w:rsid w:val="00E67423"/>
    <w:rsid w:val="00E67B2F"/>
    <w:rsid w:val="00E7029B"/>
    <w:rsid w:val="00E87B46"/>
    <w:rsid w:val="00EA5104"/>
    <w:rsid w:val="00EB3DA7"/>
    <w:rsid w:val="00EC0873"/>
    <w:rsid w:val="00EC41AC"/>
    <w:rsid w:val="00ED6E0E"/>
    <w:rsid w:val="00EE35EC"/>
    <w:rsid w:val="00EF4FDE"/>
    <w:rsid w:val="00EF7DD2"/>
    <w:rsid w:val="00F049EE"/>
    <w:rsid w:val="00F04C69"/>
    <w:rsid w:val="00F05AF7"/>
    <w:rsid w:val="00F1025D"/>
    <w:rsid w:val="00F12653"/>
    <w:rsid w:val="00F12AF8"/>
    <w:rsid w:val="00F13678"/>
    <w:rsid w:val="00F27663"/>
    <w:rsid w:val="00F35AB7"/>
    <w:rsid w:val="00F37910"/>
    <w:rsid w:val="00F4046A"/>
    <w:rsid w:val="00F53891"/>
    <w:rsid w:val="00F72F88"/>
    <w:rsid w:val="00F80B53"/>
    <w:rsid w:val="00F81CAD"/>
    <w:rsid w:val="00F82AAE"/>
    <w:rsid w:val="00F83AE0"/>
    <w:rsid w:val="00F83C45"/>
    <w:rsid w:val="00FB3890"/>
    <w:rsid w:val="00FB38D3"/>
    <w:rsid w:val="00FB49E7"/>
    <w:rsid w:val="00FC21BA"/>
    <w:rsid w:val="00FC5237"/>
    <w:rsid w:val="00FC72A5"/>
    <w:rsid w:val="00FE35E0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4AA31"/>
  <w15:docId w15:val="{03A0F549-FDDB-4C9D-ACFD-CD4043DD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286"/>
  </w:style>
  <w:style w:type="paragraph" w:styleId="Ttulo4">
    <w:name w:val="heading 4"/>
    <w:basedOn w:val="Normal"/>
    <w:next w:val="Normal"/>
    <w:link w:val="Ttulo4Car"/>
    <w:semiHidden/>
    <w:unhideWhenUsed/>
    <w:qFormat/>
    <w:rsid w:val="00E87B46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51F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51F7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5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C1A64"/>
  </w:style>
  <w:style w:type="paragraph" w:styleId="Textoindependiente">
    <w:name w:val="Body Text"/>
    <w:basedOn w:val="Normal"/>
    <w:link w:val="TextoindependienteCar"/>
    <w:rsid w:val="00E47D5D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26EB5"/>
    <w:rPr>
      <w:rFonts w:ascii="Garamond" w:hAnsi="Garamond"/>
      <w:sz w:val="22"/>
    </w:rPr>
  </w:style>
  <w:style w:type="paragraph" w:styleId="Textoindependiente3">
    <w:name w:val="Body Text 3"/>
    <w:basedOn w:val="Normal"/>
    <w:link w:val="Textoindependiente3Car"/>
    <w:rsid w:val="00EC41A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C41AC"/>
    <w:rPr>
      <w:sz w:val="16"/>
      <w:szCs w:val="16"/>
    </w:rPr>
  </w:style>
  <w:style w:type="paragraph" w:customStyle="1" w:styleId="v1msonormal">
    <w:name w:val="v1msonormal"/>
    <w:basedOn w:val="Normal"/>
    <w:rsid w:val="00313D00"/>
    <w:pPr>
      <w:spacing w:before="100" w:beforeAutospacing="1" w:after="100" w:afterAutospacing="1"/>
    </w:pPr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41B0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41B0D"/>
  </w:style>
  <w:style w:type="paragraph" w:styleId="Textoindependiente2">
    <w:name w:val="Body Text 2"/>
    <w:basedOn w:val="Normal"/>
    <w:link w:val="Textoindependiente2Car"/>
    <w:rsid w:val="00882A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82AAE"/>
  </w:style>
  <w:style w:type="character" w:customStyle="1" w:styleId="Bodytext14">
    <w:name w:val="Body text (14)_"/>
    <w:basedOn w:val="Fuentedeprrafopredeter"/>
    <w:link w:val="Bodytext140"/>
    <w:locked/>
    <w:rsid w:val="002D2635"/>
    <w:rPr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2D2635"/>
    <w:pPr>
      <w:shd w:val="clear" w:color="auto" w:fill="FFFFFF"/>
      <w:spacing w:before="420" w:line="269" w:lineRule="exact"/>
      <w:ind w:hanging="360"/>
      <w:jc w:val="both"/>
    </w:pPr>
  </w:style>
  <w:style w:type="character" w:customStyle="1" w:styleId="Bodytext48">
    <w:name w:val="Body text (4) + 8"/>
    <w:aliases w:val="5 pt,Body text (14) + Times New Roman,11"/>
    <w:basedOn w:val="Bodytext14"/>
    <w:rsid w:val="002D2635"/>
    <w:rPr>
      <w:rFonts w:ascii="Arial" w:eastAsia="Arial" w:hAnsi="Arial" w:cs="Arial" w:hint="default"/>
      <w:sz w:val="21"/>
      <w:szCs w:val="21"/>
      <w:shd w:val="clear" w:color="auto" w:fill="FFFFFF"/>
    </w:rPr>
  </w:style>
  <w:style w:type="paragraph" w:styleId="Prrafodelista">
    <w:name w:val="List Paragraph"/>
    <w:basedOn w:val="Normal"/>
    <w:uiPriority w:val="1"/>
    <w:qFormat/>
    <w:rsid w:val="002D2635"/>
    <w:pPr>
      <w:ind w:left="720"/>
      <w:contextualSpacing/>
    </w:pPr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E87B4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7B4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semiHidden/>
    <w:rsid w:val="00E87B46"/>
    <w:rPr>
      <w:rFonts w:ascii="Verdana" w:hAnsi="Verdana"/>
      <w:b/>
      <w:bCs/>
      <w:szCs w:val="24"/>
    </w:rPr>
  </w:style>
  <w:style w:type="character" w:styleId="Hipervnculo">
    <w:name w:val="Hyperlink"/>
    <w:basedOn w:val="Fuentedeprrafopredeter"/>
    <w:rsid w:val="00E87B46"/>
    <w:rPr>
      <w:color w:val="0000FF" w:themeColor="hyperlink"/>
      <w:u w:val="single"/>
    </w:rPr>
  </w:style>
  <w:style w:type="character" w:customStyle="1" w:styleId="Bodytext7">
    <w:name w:val="Body text (7)"/>
    <w:basedOn w:val="Fuentedeprrafopredeter"/>
    <w:rsid w:val="008F1CE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d11">
    <w:name w:val="d11"/>
    <w:basedOn w:val="Normal"/>
    <w:rsid w:val="008F1CE7"/>
    <w:pPr>
      <w:spacing w:before="100" w:beforeAutospacing="1" w:after="100" w:afterAutospacing="1"/>
    </w:pPr>
    <w:rPr>
      <w:rFonts w:eastAsiaTheme="minorEastAsia"/>
      <w:b/>
      <w:bCs/>
      <w:color w:val="00255C"/>
      <w:sz w:val="26"/>
      <w:szCs w:val="26"/>
    </w:rPr>
  </w:style>
  <w:style w:type="paragraph" w:styleId="NormalWeb">
    <w:name w:val="Normal (Web)"/>
    <w:basedOn w:val="Normal"/>
    <w:unhideWhenUsed/>
    <w:rsid w:val="006B06BD"/>
    <w:pPr>
      <w:spacing w:before="100" w:beforeAutospacing="1" w:after="100" w:afterAutospacing="1"/>
    </w:pPr>
    <w:rPr>
      <w:rFonts w:eastAsiaTheme="minorEastAs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yto%20Miengo\Plantilla%20papel%20Ayto%20Mien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0ED1-0B8E-4489-A314-A3A1BBD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papel Ayto Miengo.dot</Template>
  <TotalTime>0</TotalTime>
  <Pages>4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INCOACIÓN DE EXPEDIENTE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INCOACIÓN DE EXPEDIENTE</dc:title>
  <dc:creator>Interventor de Santa Cruz de Bezana</dc:creator>
  <cp:lastModifiedBy>pedro velarde barcena</cp:lastModifiedBy>
  <cp:revision>2</cp:revision>
  <cp:lastPrinted>2008-06-10T10:32:00Z</cp:lastPrinted>
  <dcterms:created xsi:type="dcterms:W3CDTF">2026-05-05T08:41:00Z</dcterms:created>
  <dcterms:modified xsi:type="dcterms:W3CDTF">2026-05-05T08:41:00Z</dcterms:modified>
</cp:coreProperties>
</file>